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附件1:法定代表人授权书</w:t>
      </w:r>
    </w:p>
    <w:bookmarkEnd w:id="0"/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法定代表人授权书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本授权声明：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（单位名称）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（法定代表人姓名、职务）授权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（被授权人姓名、职务）为我方 “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” 项目，报名活动的合法代表，以我方名义全权处理该项目有关投标、签订合同以及执行合同等一切事宜。</w:t>
      </w: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特此声明。</w:t>
      </w: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4854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附：法定代表人身份证复印件及被授权人身份证复印件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36665"/>
    <w:rsid w:val="088E13BF"/>
    <w:rsid w:val="12984F4D"/>
    <w:rsid w:val="22CC7E5A"/>
    <w:rsid w:val="2C4B67F9"/>
    <w:rsid w:val="4B95336E"/>
    <w:rsid w:val="746B6E07"/>
    <w:rsid w:val="74E36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&#26635;2&#21333;&#20803;504&#25151;\&#38468;&#20214;1%20&#27861;&#23450;&#20195;&#34920;&#20154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 法定代表人授权书.docx</Template>
  <Pages>1</Pages>
  <Words>169</Words>
  <Characters>170</Characters>
  <Lines>0</Lines>
  <Paragraphs>0</Paragraphs>
  <TotalTime>6</TotalTime>
  <ScaleCrop>false</ScaleCrop>
  <LinksUpToDate>false</LinksUpToDate>
  <CharactersWithSpaces>293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2021-09-13T09:35:00Z</dcterms:created>
  <dc:creator>(ﾉಥ益ಥ)(｢･ω･)｢嘿</dc:creator>
  <cp:lastModifiedBy>Administrator</cp:lastModifiedBy>
  <dcterms:modified xsi:type="dcterms:W3CDTF">2021-09-13T10:40:22Z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4BFCAB4AA8A0440782523E2680C319E6</vt:lpwstr>
  </property>
</Properties>
</file>