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附件4: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重大违法记录的书面声明函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bookmarkEnd w:id="0"/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重大违法记录的书面声明函</w:t>
      </w:r>
    </w:p>
    <w:p>
      <w:pPr>
        <w:spacing w:line="360" w:lineRule="auto"/>
        <w:ind w:left="840" w:hanging="840" w:hangingChars="35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本公司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  （</w:t>
      </w:r>
      <w:r>
        <w:rPr>
          <w:rFonts w:hint="eastAsia" w:ascii="STFangsong" w:hAnsi="STFangsong"/>
          <w:color w:val="000000"/>
          <w:sz w:val="24"/>
        </w:rPr>
        <w:t>公司名称）参加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</w:t>
      </w:r>
      <w:r>
        <w:rPr>
          <w:rFonts w:hint="eastAsia" w:ascii="STFangsong" w:hAnsi="STFangsong"/>
          <w:color w:val="000000"/>
          <w:sz w:val="24"/>
        </w:rPr>
        <w:t>（项目名称）的采购活动，现承诺：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我公司参加政府采购活动前三年内，在经营活动中没有重大违法记录。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spacing w:line="360" w:lineRule="auto"/>
        <w:ind w:right="15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22CC7E5A"/>
    <w:rsid w:val="2C4B67F9"/>
    <w:rsid w:val="4B95336E"/>
    <w:rsid w:val="721B17AC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0BF83F99207746EA9A8B342E7F1C9948</vt:lpwstr>
  </property>
</Properties>
</file>